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6"/>
        <w:gridCol w:w="1084"/>
        <w:gridCol w:w="77"/>
        <w:gridCol w:w="1134"/>
        <w:gridCol w:w="632"/>
        <w:gridCol w:w="579"/>
        <w:gridCol w:w="413"/>
        <w:gridCol w:w="674"/>
        <w:gridCol w:w="406"/>
        <w:gridCol w:w="845"/>
        <w:gridCol w:w="1394"/>
        <w:gridCol w:w="835"/>
        <w:gridCol w:w="697"/>
        <w:gridCol w:w="1256"/>
      </w:tblGrid>
      <w:tr w:rsidR="003F01D8" w:rsidRPr="00226134" w14:paraId="342E8110" w14:textId="77777777" w:rsidTr="00EA1BFE">
        <w:trPr>
          <w:trHeight w:val="237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0A1E67A" w14:textId="77777777" w:rsidR="003F01D8" w:rsidRPr="00226134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3B63B" w14:textId="77777777" w:rsidR="003F01D8" w:rsidRPr="00226134" w:rsidRDefault="003F01D8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2BC17" w14:textId="0E0C6BB3" w:rsidR="003F01D8" w:rsidRPr="00226134" w:rsidRDefault="00C926BF" w:rsidP="00EA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FBAFE5" wp14:editId="6A7B0F72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-1068705</wp:posOffset>
                      </wp:positionV>
                      <wp:extent cx="3543300" cy="9048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152D20" w14:textId="77777777" w:rsidR="00EF3842" w:rsidRDefault="00EF3842" w:rsidP="00687C4A">
                                  <w:pPr>
                                    <w:spacing w:after="120" w:line="240" w:lineRule="auto"/>
                                    <w:ind w:right="28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</w:pPr>
                                  <w:r w:rsidRPr="00687C4A"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 xml:space="preserve">Learning Agreement </w:t>
                                  </w:r>
                                </w:p>
                                <w:p w14:paraId="1171091B" w14:textId="77777777" w:rsidR="00EF3842" w:rsidRPr="00687C4A" w:rsidRDefault="00EF3842" w:rsidP="00687C4A">
                                  <w:pPr>
                                    <w:spacing w:after="120" w:line="240" w:lineRule="auto"/>
                                    <w:ind w:right="28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 xml:space="preserve">Student Mobility </w:t>
                                  </w:r>
                                  <w:r w:rsidRPr="00687C4A">
                                    <w:rPr>
                                      <w:rFonts w:ascii="Verdana" w:eastAsia="Times New Roman" w:hAnsi="Verdana" w:cs="Arial"/>
                                      <w:b/>
                                      <w:color w:val="002060"/>
                                      <w:sz w:val="28"/>
                                      <w:szCs w:val="36"/>
                                      <w:lang w:val="en-GB"/>
                                    </w:rPr>
                                    <w:t>for Traineeships</w:t>
                                  </w:r>
                                </w:p>
                                <w:p w14:paraId="38771A8A" w14:textId="77777777" w:rsidR="00EF3842" w:rsidRDefault="00EF3842" w:rsidP="008A5F5A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4C41EFC8" w14:textId="77777777" w:rsidR="00EF3842" w:rsidRDefault="00EF3842" w:rsidP="008A5F5A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1898A8B8" w14:textId="77777777" w:rsidR="00EF3842" w:rsidRPr="000B0109" w:rsidRDefault="00EF3842" w:rsidP="008A5F5A">
                                  <w:pPr>
                                    <w:tabs>
                                      <w:tab w:val="left" w:pos="3119"/>
                                    </w:tabs>
                                    <w:spacing w:after="0"/>
                                    <w:jc w:val="right"/>
                                    <w:rPr>
                                      <w:rFonts w:ascii="Verdana" w:hAnsi="Verdana"/>
                                      <w:b/>
                                      <w:i/>
                                      <w:color w:val="003CB4"/>
                                      <w:sz w:val="14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BAF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5pt;margin-top:-84.15pt;width:279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mU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" filled="f" stroked="f">
                      <v:textbox>
                        <w:txbxContent>
                          <w:p w14:paraId="52152D20" w14:textId="77777777" w:rsidR="00EF3842" w:rsidRDefault="00EF3842" w:rsidP="00687C4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1171091B" w14:textId="77777777" w:rsidR="00EF3842" w:rsidRPr="00687C4A" w:rsidRDefault="00EF3842" w:rsidP="00687C4A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38771A8A" w14:textId="77777777" w:rsidR="00EF3842" w:rsidRDefault="00EF3842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4C41EFC8" w14:textId="77777777" w:rsidR="00EF3842" w:rsidRDefault="00EF3842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1898A8B8" w14:textId="77777777" w:rsidR="00EF3842" w:rsidRPr="000B0109" w:rsidRDefault="00EF3842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01D8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6A336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014F9" w14:textId="1AB4FC37" w:rsidR="003F01D8" w:rsidRPr="00226134" w:rsidRDefault="003F01D8" w:rsidP="005102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183CD" w14:textId="54FFBFFC" w:rsidR="003F01D8" w:rsidRPr="00226134" w:rsidRDefault="00183802" w:rsidP="002041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D21B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Gender [Male/Female/Undefined]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A2651" w14:textId="240F11A5" w:rsidR="003F01D8" w:rsidRPr="00226134" w:rsidRDefault="003F01D8" w:rsidP="003B12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445CB8E8" w14:textId="493263FF" w:rsidR="003F01D8" w:rsidRPr="00226134" w:rsidRDefault="003F01D8" w:rsidP="003B12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3F01D8" w:rsidRPr="00226134" w14:paraId="563271BD" w14:textId="77777777" w:rsidTr="00EA1BFE">
        <w:trPr>
          <w:trHeight w:val="124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71A020D" w14:textId="77777777" w:rsidR="003F01D8" w:rsidRPr="00226134" w:rsidRDefault="003F01D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BCD9240" w14:textId="24FB33BD" w:rsidR="003F01D8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3FCACD4" w14:textId="255407F0" w:rsidR="00446BDD" w:rsidRDefault="00446BDD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3C13C69" w14:textId="77777777" w:rsidR="00446BDD" w:rsidRDefault="00446BDD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8707FE2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EE6EABF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BC8A5F0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B92A81A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447C4F6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605BF133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2411794" w14:textId="77777777" w:rsidR="003F01D8" w:rsidRPr="00226134" w:rsidRDefault="003F01D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14:paraId="6D1DE310" w14:textId="77777777" w:rsidTr="004A3F18">
        <w:trPr>
          <w:trHeight w:val="372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68424BDB" w14:textId="77777777" w:rsidR="00151468" w:rsidRPr="00226134" w:rsidRDefault="00151468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4F57C" w14:textId="77777777"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A8997" w14:textId="77777777"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 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D1CC8" w14:textId="49F92B91" w:rsidR="00151468" w:rsidRPr="00226134" w:rsidRDefault="00151468" w:rsidP="00446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Erasmus </w:t>
            </w:r>
            <w:proofErr w:type="gramStart"/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code</w:t>
            </w:r>
            <w:r w:rsidRPr="0022613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End"/>
            <w:r w:rsidRPr="00565F55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if applicable)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5DD9A" w14:textId="77777777"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33895" w14:textId="77777777" w:rsidR="00151468" w:rsidRPr="00226134" w:rsidRDefault="00151468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35E8B96" w14:textId="4026A146" w:rsidR="00151468" w:rsidRPr="00226134" w:rsidRDefault="00151468" w:rsidP="00446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F66A54" w:rsidRPr="00566F1D" w14:paraId="16DDB905" w14:textId="77777777" w:rsidTr="004A3F18">
        <w:trPr>
          <w:trHeight w:val="10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E9CDA65" w14:textId="77777777" w:rsidR="00F66A54" w:rsidRPr="00B343CD" w:rsidRDefault="00F66A54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27318A7" w14:textId="68E332FB" w:rsidR="00F66A54" w:rsidRDefault="003C055F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Universität Wien</w:t>
            </w:r>
          </w:p>
          <w:p w14:paraId="6F27C3B6" w14:textId="77777777" w:rsidR="00A652AF" w:rsidRDefault="00A652AF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4858ED8" w14:textId="77777777"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2C5B595" w14:textId="77777777" w:rsidR="00F66A54" w:rsidRPr="00B343CD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5D3E90C" w14:textId="2329BA72" w:rsidR="00F66A54" w:rsidRPr="00B343CD" w:rsidRDefault="003C055F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A WIEN01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75FB7DF8" w14:textId="370F76BF" w:rsidR="003C055F" w:rsidRDefault="003C055F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Universitäts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-ring 1, </w:t>
            </w:r>
          </w:p>
          <w:p w14:paraId="0DA05BFC" w14:textId="73C55FDC" w:rsidR="00F66A54" w:rsidRPr="00B343CD" w:rsidRDefault="003C055F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1010 Wien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BF5983B" w14:textId="6368DE48" w:rsidR="00F66A54" w:rsidRPr="00B343CD" w:rsidRDefault="003C055F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AT</w:t>
            </w: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0481B2" w14:textId="77777777" w:rsidR="00F66A54" w:rsidRDefault="00F66A5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7CD1E06F" w14:textId="77777777" w:rsidR="00446BDD" w:rsidRDefault="00446BDD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77DDE66C" w14:textId="2D0390AC" w:rsidR="00446BDD" w:rsidRPr="00B343CD" w:rsidRDefault="00446BDD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3A11E16A" w14:textId="77777777" w:rsidTr="00EA1BFE">
        <w:trPr>
          <w:trHeight w:val="213"/>
        </w:trPr>
        <w:tc>
          <w:tcPr>
            <w:tcW w:w="103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530FAAFD" w14:textId="77777777" w:rsidR="00495A23" w:rsidRPr="00226134" w:rsidRDefault="00495A23" w:rsidP="0084264F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</w:t>
            </w:r>
            <w:r w:rsidRPr="00226134">
              <w:rPr>
                <w:lang w:val="en-GB"/>
              </w:rPr>
              <w:t xml:space="preserve"> </w:t>
            </w: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Organisation/Enterprise</w:t>
            </w:r>
          </w:p>
        </w:tc>
        <w:tc>
          <w:tcPr>
            <w:tcW w:w="116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F9244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AF2D4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</w:t>
            </w:r>
          </w:p>
        </w:tc>
        <w:tc>
          <w:tcPr>
            <w:tcW w:w="12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2645D" w14:textId="77777777" w:rsidR="00495A23" w:rsidRPr="00226134" w:rsidRDefault="00CF1B79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Address;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website</w:t>
            </w:r>
          </w:p>
        </w:tc>
        <w:tc>
          <w:tcPr>
            <w:tcW w:w="108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12A36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125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D3F12" w14:textId="77777777" w:rsidR="00495A23" w:rsidRPr="00226134" w:rsidRDefault="00495A23" w:rsidP="005931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Size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96D22" w14:textId="168AC8F0" w:rsidR="00495A23" w:rsidRPr="008921A7" w:rsidRDefault="00495A23" w:rsidP="00446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Contact </w:t>
            </w:r>
            <w:proofErr w:type="spellStart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person</w:t>
            </w:r>
            <w:proofErr w:type="spellEnd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proofErr w:type="gramStart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name</w:t>
            </w:r>
            <w:proofErr w:type="spellEnd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</w:t>
            </w:r>
            <w:proofErr w:type="gramEnd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gramStart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position</w:t>
            </w:r>
            <w:r w:rsidR="00360F97"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</w:t>
            </w:r>
            <w:proofErr w:type="gramEnd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gramStart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e-mail;</w:t>
            </w:r>
            <w:proofErr w:type="gramEnd"/>
            <w:r w:rsidRPr="008921A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phone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5DC71CA" w14:textId="4DC22367" w:rsidR="00495A23" w:rsidRPr="00B343CD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Mentor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name;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position;</w:t>
            </w:r>
            <w:proofErr w:type="gramEnd"/>
          </w:p>
          <w:p w14:paraId="65063451" w14:textId="77777777" w:rsidR="00495A23" w:rsidRPr="00B343CD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proofErr w:type="gramStart"/>
            <w:r w:rsidRPr="00B343C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e-mail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</w:t>
            </w:r>
            <w:proofErr w:type="gramEnd"/>
            <w:r w:rsidRPr="00B343C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phone</w:t>
            </w:r>
          </w:p>
        </w:tc>
      </w:tr>
      <w:tr w:rsidR="00CF1B79" w:rsidRPr="00226134" w14:paraId="5192EDBD" w14:textId="77777777" w:rsidTr="00EA1BFE">
        <w:trPr>
          <w:trHeight w:val="315"/>
        </w:trPr>
        <w:tc>
          <w:tcPr>
            <w:tcW w:w="1030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017F1D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577EB3AC" w14:textId="77777777" w:rsidR="00495A23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D73385C" w14:textId="75BAA852" w:rsidR="00446BDD" w:rsidRDefault="00446BDD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4D844BB" w14:textId="77777777" w:rsidR="00446BDD" w:rsidRDefault="00446BDD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376730B" w14:textId="136D26B9" w:rsidR="00446BDD" w:rsidRPr="00226134" w:rsidRDefault="00446BDD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52286255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725141F3" w14:textId="1C00289B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325BF6C6" w14:textId="5E557F29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0D16C833" w14:textId="77777777" w:rsidR="00495A23" w:rsidRDefault="00430B6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75150683"/>
              </w:sdtPr>
              <w:sdtEndPr/>
              <w:sdtContent>
                <w:r w:rsidR="008921A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495A2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employees</w:t>
            </w:r>
          </w:p>
          <w:p w14:paraId="3E0AFDD5" w14:textId="77777777" w:rsidR="00495A23" w:rsidRPr="00226134" w:rsidRDefault="00430B64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029794710"/>
              </w:sdtPr>
              <w:sdtEndPr/>
              <w:sdtContent>
                <w:r w:rsidR="008921A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495A2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 250 employees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46B89BC9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33D4BD5" w14:textId="77777777" w:rsidR="00495A23" w:rsidRPr="00226134" w:rsidRDefault="00495A23" w:rsidP="0084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7E90E5B7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50D1" w14:textId="77777777" w:rsidR="00137EAF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14:paraId="6FA41DA4" w14:textId="77777777" w:rsidR="008921A7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n-GB" w:eastAsia="en-GB"/>
              </w:rPr>
            </w:pPr>
          </w:p>
          <w:p w14:paraId="061213DE" w14:textId="77777777" w:rsidR="00137EAF" w:rsidRPr="00A939CD" w:rsidRDefault="00A939CD" w:rsidP="00A939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GB" w:eastAsia="en-GB"/>
              </w:rPr>
              <w:t>Before the mobility</w:t>
            </w:r>
          </w:p>
        </w:tc>
      </w:tr>
      <w:tr w:rsidR="00137EAF" w:rsidRPr="001B621C" w14:paraId="06F3E8D0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7C994EB" w14:textId="77777777" w:rsidR="00137EAF" w:rsidRPr="00226134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2B62C387" w14:textId="77777777" w:rsidR="00137EAF" w:rsidRPr="0047148C" w:rsidRDefault="00AD30DC" w:rsidP="00BD6448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 - </w:t>
            </w:r>
            <w:r w:rsidR="00BD644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Traineeship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Programme at </w:t>
            </w:r>
            <w:r w:rsidR="0051688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137EAF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Organisation/Enterprise</w:t>
            </w:r>
          </w:p>
        </w:tc>
      </w:tr>
      <w:tr w:rsidR="00137EAF" w:rsidRPr="001B621C" w14:paraId="05468EB4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56373413" w14:textId="054F543D" w:rsidR="00137EAF" w:rsidRDefault="00137EAF" w:rsidP="0047148C">
            <w:pPr>
              <w:pStyle w:val="Kommentartext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Planned period of the </w:t>
            </w:r>
            <w:r w:rsidR="002C05C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physical 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mobility: from [</w:t>
            </w:r>
            <w:r w:rsidR="00082B0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[</w:t>
            </w:r>
            <w:r w:rsidR="00082B03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  <w:p w14:paraId="1ED5A5CE" w14:textId="2A0A327B" w:rsidR="002C05C1" w:rsidRPr="00977216" w:rsidRDefault="00757829" w:rsidP="0047148C">
            <w:pPr>
              <w:pStyle w:val="Kommentartext"/>
              <w:spacing w:before="80" w:after="80"/>
              <w:jc w:val="center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>(</w:t>
            </w:r>
            <w:r w:rsidR="002C05C1"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>If applicable, planned period</w:t>
            </w:r>
            <w:r w:rsidR="002041CE"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>(s)</w:t>
            </w:r>
            <w:r w:rsidR="002C05C1"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of the virtual mobility: from [</w:t>
            </w:r>
            <w:r w:rsidR="00082B03"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>day/</w:t>
            </w:r>
            <w:r w:rsidR="002C05C1"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>month/year] ……………. to [</w:t>
            </w:r>
            <w:r w:rsidR="00082B03"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>day/</w:t>
            </w:r>
            <w:r w:rsidR="002C05C1"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month/year] ……………. </w:t>
            </w:r>
            <w:r w:rsidRPr="0097721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</w:tr>
      <w:tr w:rsidR="00137EAF" w:rsidRPr="001B621C" w14:paraId="4F3D72F8" w14:textId="77777777" w:rsidTr="00EA1BFE">
        <w:trPr>
          <w:trHeight w:val="170"/>
        </w:trPr>
        <w:tc>
          <w:tcPr>
            <w:tcW w:w="5623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7EDD5213" w14:textId="40DAAE01" w:rsidR="00137EAF" w:rsidRDefault="00137EAF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2052372E" w14:textId="77777777" w:rsidR="00446BDD" w:rsidRDefault="00446BDD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  <w:p w14:paraId="0BA29612" w14:textId="77777777" w:rsidR="00A939CD" w:rsidRPr="00226134" w:rsidRDefault="00A939CD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7763EB0E" w14:textId="77777777" w:rsidR="00137EAF" w:rsidRPr="00226134" w:rsidRDefault="00137EAF" w:rsidP="00467D99">
            <w:pPr>
              <w:pStyle w:val="Kommentartext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47148C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137EAF" w:rsidRPr="001B621C" w14:paraId="558A1B27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037069BE" w14:textId="77777777"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gramme of the traineeship:</w:t>
            </w:r>
          </w:p>
          <w:p w14:paraId="0A9542BE" w14:textId="77777777" w:rsidR="00137EAF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B2E26A7" w14:textId="7962A2CF" w:rsidR="00137EAF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80CD057" w14:textId="72685D31" w:rsidR="00446BDD" w:rsidRDefault="00446BDD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8CC26C6" w14:textId="5B608154" w:rsidR="00446BDD" w:rsidRDefault="00446BDD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04E6CE7" w14:textId="7B181595" w:rsidR="00446BDD" w:rsidRDefault="00446BDD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600F567" w14:textId="77777777" w:rsidR="00446BDD" w:rsidRPr="00226134" w:rsidRDefault="00446BDD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48D8DEA" w14:textId="77777777"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C92405" w:rsidRPr="001B621C" w14:paraId="7FC0EBEF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E409C82" w14:textId="3BDA4837" w:rsidR="00C92405" w:rsidRPr="00226134" w:rsidRDefault="00483870" w:rsidP="00446BDD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in digital skills: </w:t>
            </w:r>
            <w:r w:rsidRPr="00C92405">
              <w:rPr>
                <w:rFonts w:cs="Calibri"/>
                <w:sz w:val="16"/>
                <w:szCs w:val="16"/>
                <w:lang w:val="en-GB"/>
              </w:rPr>
              <w:t xml:space="preserve">Yes </w:t>
            </w:r>
            <w:r w:rsidRPr="00C92405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>☐</w:t>
            </w:r>
            <w:r w:rsidRPr="00C92405">
              <w:rPr>
                <w:rFonts w:cs="Calibri"/>
                <w:sz w:val="16"/>
                <w:szCs w:val="16"/>
                <w:lang w:val="en-GB"/>
              </w:rPr>
              <w:t xml:space="preserve">    No </w:t>
            </w:r>
            <w:r w:rsidRPr="00C92405">
              <w:rPr>
                <w:rFonts w:ascii="MS Gothic" w:eastAsia="MS Gothic" w:hAnsi="MS Gothic" w:cs="MS Gothic" w:hint="eastAsia"/>
                <w:sz w:val="16"/>
                <w:szCs w:val="16"/>
                <w:lang w:val="en-GB"/>
              </w:rPr>
              <w:t>☐</w:t>
            </w:r>
            <w:r w:rsidRPr="00C92405">
              <w:rPr>
                <w:rFonts w:cs="Calibri"/>
                <w:b/>
                <w:sz w:val="16"/>
                <w:szCs w:val="16"/>
                <w:lang w:val="en-GB"/>
              </w:rPr>
              <w:t xml:space="preserve">    </w:t>
            </w:r>
          </w:p>
        </w:tc>
      </w:tr>
      <w:tr w:rsidR="00137EAF" w:rsidRPr="001B621C" w14:paraId="09C6C686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7281F52" w14:textId="77777777"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skills and competences to be acquired </w:t>
            </w:r>
            <w:r w:rsidR="0066116C">
              <w:rPr>
                <w:rFonts w:cs="Calibri"/>
                <w:b/>
                <w:sz w:val="16"/>
                <w:szCs w:val="16"/>
                <w:lang w:val="en-GB"/>
              </w:rPr>
              <w:t>by</w:t>
            </w:r>
            <w:r w:rsidR="0066116C"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49464B0E" w14:textId="12B7C2B9" w:rsidR="00137EAF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14:paraId="2EB5F0B9" w14:textId="41C7169C" w:rsidR="00446BDD" w:rsidRDefault="00446BDD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14:paraId="0DBB2722" w14:textId="23A0F1F9" w:rsidR="00446BDD" w:rsidRDefault="00446BDD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14:paraId="706F9979" w14:textId="184FE0CC" w:rsidR="00446BDD" w:rsidRDefault="00446BDD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14:paraId="4B6FA3DD" w14:textId="77777777" w:rsidR="00446BDD" w:rsidRDefault="00446BDD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n-GB"/>
              </w:rPr>
            </w:pPr>
          </w:p>
          <w:p w14:paraId="28BA2FC1" w14:textId="77777777" w:rsidR="00137EAF" w:rsidRPr="00226134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36E6A547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9BABA21" w14:textId="77777777" w:rsidR="00137EAF" w:rsidRDefault="00137EAF" w:rsidP="00483870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7B834758" w14:textId="77777777" w:rsidR="00483870" w:rsidRPr="00483870" w:rsidRDefault="00483870" w:rsidP="00483870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BE9DA76" w14:textId="77777777" w:rsidR="00137EAF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655067B" w14:textId="0E1AF9B2" w:rsidR="00446BDD" w:rsidRPr="00226134" w:rsidRDefault="00446BDD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7B4442A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495F73BA" w14:textId="77777777" w:rsidR="00137EAF" w:rsidRDefault="00137EAF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6DE785BA" w14:textId="77777777" w:rsidR="00137EAF" w:rsidRPr="00226134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63A3734" w14:textId="77777777" w:rsidR="00137EAF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60224A2" w14:textId="17CE73B9" w:rsidR="00446BDD" w:rsidRPr="00226134" w:rsidRDefault="00446BDD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137EAF" w:rsidRPr="00226134" w14:paraId="669A4FD1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E3EC" w14:textId="77777777" w:rsidR="00F470CC" w:rsidRPr="00226134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8882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D0C6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04D7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5577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9A42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C2B3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1614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014B" w14:textId="77777777" w:rsidR="00137EAF" w:rsidRPr="00226134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137EAF" w:rsidRPr="001B621C" w14:paraId="7A17BD10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48F50042" w14:textId="2FA845E7" w:rsidR="00137EAF" w:rsidRPr="00226134" w:rsidRDefault="00137EAF" w:rsidP="00446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The level of </w:t>
            </w:r>
            <w:r w:rsidRPr="003C71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language </w:t>
            </w:r>
            <w:proofErr w:type="gramStart"/>
            <w:r w:rsidRPr="003C716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competence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 in</w:t>
            </w:r>
            <w:proofErr w:type="gramEnd"/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________ [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indicate here</w:t>
            </w:r>
            <w:r w:rsidRPr="00F94524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the main language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 of </w:t>
            </w:r>
            <w:proofErr w:type="gramStart"/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work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] </w:t>
            </w:r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</w:t>
            </w:r>
            <w:proofErr w:type="gramEnd"/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the trainee already has or agrees to acquire by the start of the mobility period </w:t>
            </w:r>
            <w:proofErr w:type="gramStart"/>
            <w:r w:rsidRPr="002261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is: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D304C4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B2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9A103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</w:sdtPr>
              <w:sdtEndPr/>
              <w:sdtContent>
                <w:r w:rsidRPr="00E721C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7BBD0DE3" w14:textId="62AEB655" w:rsidR="008921A7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6395BA56" w14:textId="7B48A91A" w:rsidR="00446BDD" w:rsidRDefault="00446BDD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2D8C3E36" w14:textId="74DD1F99" w:rsidR="00446BDD" w:rsidRDefault="00446BDD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62122B3D" w14:textId="77777777" w:rsidR="00A652AF" w:rsidRDefault="00A652AF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26F3DA2" w14:textId="77777777" w:rsidR="00446BDD" w:rsidRDefault="00446BDD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7532DFB7" w14:textId="77777777" w:rsidR="003C09E1" w:rsidRDefault="003C09E1" w:rsidP="003C09E1">
      <w:pPr>
        <w:spacing w:after="0" w:line="240" w:lineRule="auto"/>
        <w:jc w:val="center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  <w:r w:rsidRPr="008921A7"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val="en-GB" w:eastAsia="en-GB"/>
        </w:rPr>
        <w:lastRenderedPageBreak/>
        <w:t>Table B - Sending Institution</w:t>
      </w:r>
      <w:r w:rsidRPr="008921A7"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  <w:t xml:space="preserve"> </w:t>
      </w:r>
    </w:p>
    <w:p w14:paraId="3BBD7261" w14:textId="77777777" w:rsidR="003C09E1" w:rsidRDefault="003C09E1" w:rsidP="003C09E1">
      <w:pPr>
        <w:spacing w:after="0" w:line="240" w:lineRule="auto"/>
        <w:jc w:val="center"/>
        <w:rPr>
          <w:rFonts w:eastAsia="Times New Roman" w:cstheme="minorHAnsi"/>
          <w:bCs/>
          <w:i/>
          <w:iCs/>
          <w:color w:val="000000"/>
          <w:sz w:val="16"/>
          <w:szCs w:val="16"/>
          <w:lang w:val="en-GB" w:eastAsia="en-GB"/>
        </w:rPr>
      </w:pPr>
      <w:r w:rsidRPr="003C09E1">
        <w:rPr>
          <w:rFonts w:eastAsia="Times New Roman" w:cstheme="minorHAnsi"/>
          <w:bCs/>
          <w:i/>
          <w:iCs/>
          <w:color w:val="000000"/>
          <w:sz w:val="16"/>
          <w:szCs w:val="16"/>
          <w:highlight w:val="yellow"/>
          <w:lang w:val="en-GB" w:eastAsia="en-GB"/>
        </w:rPr>
        <w:t>Please use only one of the following three boxes:</w:t>
      </w:r>
    </w:p>
    <w:p w14:paraId="25B7CB4C" w14:textId="77777777" w:rsidR="00BE69C7" w:rsidRDefault="00BE69C7" w:rsidP="003C09E1">
      <w:pPr>
        <w:spacing w:after="0" w:line="240" w:lineRule="auto"/>
        <w:jc w:val="center"/>
        <w:rPr>
          <w:rFonts w:eastAsia="Times New Roman" w:cstheme="minorHAnsi"/>
          <w:bCs/>
          <w:i/>
          <w:iCs/>
          <w:color w:val="000000"/>
          <w:sz w:val="16"/>
          <w:szCs w:val="16"/>
          <w:lang w:val="en-GB" w:eastAsia="en-GB"/>
        </w:rPr>
      </w:pPr>
    </w:p>
    <w:p w14:paraId="10817AD5" w14:textId="425DCC39" w:rsidR="00BE69C7" w:rsidRPr="00BE69C7" w:rsidRDefault="00977216" w:rsidP="00BE69C7">
      <w:pPr>
        <w:spacing w:after="0" w:line="240" w:lineRule="auto"/>
        <w:ind w:left="708"/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</w:pPr>
      <w:sdt>
        <w:sdtPr>
          <w:rPr>
            <w:rFonts w:ascii="MS Gothic" w:eastAsia="MS Gothic" w:hAnsi="MS Gothic" w:cstheme="minorHAnsi"/>
            <w:bCs/>
            <w:color w:val="000000"/>
            <w:sz w:val="16"/>
            <w:szCs w:val="16"/>
            <w:lang w:val="en-GB" w:eastAsia="en-GB"/>
          </w:rPr>
          <w:id w:val="102412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color w:val="000000"/>
              <w:sz w:val="16"/>
              <w:szCs w:val="16"/>
              <w:lang w:val="en-GB" w:eastAsia="en-GB"/>
            </w:rPr>
            <w:t>☐</w:t>
          </w:r>
        </w:sdtContent>
      </w:sdt>
      <w:r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 </w:t>
      </w:r>
      <w:r w:rsidR="00430B64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1. </w:t>
      </w:r>
      <w:r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Compulsory </w:t>
      </w:r>
      <w:r w:rsidR="00FD5E30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Trainee</w:t>
      </w:r>
      <w:r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ship</w:t>
      </w:r>
      <w:r w:rsid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 / </w:t>
      </w:r>
      <w:proofErr w:type="spellStart"/>
      <w:r w:rsidR="00BE69C7" w:rsidRP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Pflichtpraktikum</w:t>
      </w:r>
      <w:proofErr w:type="spellEnd"/>
      <w:r w:rsidR="00BE69C7" w:rsidRP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:</w:t>
      </w:r>
    </w:p>
    <w:p w14:paraId="73EBBC81" w14:textId="5587BB47" w:rsidR="00977216" w:rsidRDefault="003C09E1" w:rsidP="00977216">
      <w:pPr>
        <w:spacing w:before="80" w:after="40" w:line="240" w:lineRule="auto"/>
        <w:ind w:left="708"/>
        <w:rPr>
          <w:rFonts w:eastAsia="Times New Roman" w:cstheme="minorHAnsi"/>
          <w:bCs/>
          <w:color w:val="000000"/>
          <w:sz w:val="16"/>
          <w:szCs w:val="16"/>
          <w:lang w:val="en-GB" w:eastAsia="en-GB"/>
        </w:rPr>
      </w:pPr>
      <w:r w:rsidRPr="003C09E1">
        <w:rPr>
          <w:rFonts w:eastAsia="Times New Roman" w:cstheme="minorHAnsi"/>
          <w:bCs/>
          <w:color w:val="000000"/>
          <w:sz w:val="16"/>
          <w:szCs w:val="16"/>
          <w:lang w:val="en-GB" w:eastAsia="en-GB"/>
        </w:rPr>
        <w:t xml:space="preserve">The traineeship is </w:t>
      </w:r>
      <w:r w:rsidRPr="003C09E1">
        <w:rPr>
          <w:rFonts w:eastAsia="Times New Roman" w:cstheme="minorHAnsi"/>
          <w:b/>
          <w:bCs/>
          <w:color w:val="000000"/>
          <w:sz w:val="16"/>
          <w:szCs w:val="16"/>
          <w:lang w:val="en-GB" w:eastAsia="en-GB"/>
        </w:rPr>
        <w:t xml:space="preserve">embedded in the curriculum </w:t>
      </w:r>
      <w:r w:rsidRPr="003C09E1">
        <w:rPr>
          <w:rFonts w:eastAsia="Times New Roman" w:cstheme="minorHAnsi"/>
          <w:bCs/>
          <w:color w:val="000000"/>
          <w:sz w:val="16"/>
          <w:szCs w:val="16"/>
          <w:lang w:val="en-GB" w:eastAsia="en-GB"/>
        </w:rPr>
        <w:t>and upon satisfactory completion of the traineeship, the institution undertakes to:</w:t>
      </w:r>
    </w:p>
    <w:tbl>
      <w:tblPr>
        <w:tblW w:w="10558" w:type="dxa"/>
        <w:jc w:val="center"/>
        <w:tblBorders>
          <w:top w:val="double" w:sz="6" w:space="0" w:color="000000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1"/>
        <w:gridCol w:w="6847"/>
      </w:tblGrid>
      <w:tr w:rsidR="00BE69C7" w:rsidRPr="001B621C" w14:paraId="3C5377B3" w14:textId="77777777" w:rsidTr="00977216">
        <w:trPr>
          <w:trHeight w:val="184"/>
          <w:jc w:val="center"/>
        </w:trPr>
        <w:tc>
          <w:tcPr>
            <w:tcW w:w="3711" w:type="dxa"/>
            <w:hideMark/>
          </w:tcPr>
          <w:p w14:paraId="3EE5665B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Award …</w:t>
            </w:r>
            <w:proofErr w:type="gramStart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.…ECTS </w:t>
            </w:r>
            <w:proofErr w:type="gramStart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credits  (</w:t>
            </w:r>
            <w:proofErr w:type="gramEnd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or equivalent)</w:t>
            </w:r>
          </w:p>
        </w:tc>
        <w:tc>
          <w:tcPr>
            <w:tcW w:w="6847" w:type="dxa"/>
          </w:tcPr>
          <w:p w14:paraId="01949637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Give a grade based on:     Traineeship certificate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723514339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  Final report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111245223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 Interview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2023431006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 </w:t>
            </w:r>
          </w:p>
        </w:tc>
      </w:tr>
      <w:tr w:rsidR="00BE69C7" w:rsidRPr="001B621C" w14:paraId="202CFC2D" w14:textId="77777777" w:rsidTr="00977216">
        <w:trPr>
          <w:trHeight w:val="166"/>
          <w:jc w:val="center"/>
        </w:trPr>
        <w:tc>
          <w:tcPr>
            <w:tcW w:w="10558" w:type="dxa"/>
            <w:gridSpan w:val="2"/>
            <w:vAlign w:val="center"/>
            <w:hideMark/>
          </w:tcPr>
          <w:p w14:paraId="6923DEF3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Record the traineeship in the trainee's Transcript of Records and Diploma Supplement (or equivalent).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BE69C7" w:rsidRPr="001B621C" w14:paraId="549C3414" w14:textId="77777777" w:rsidTr="00977216">
        <w:trPr>
          <w:trHeight w:val="166"/>
          <w:jc w:val="center"/>
        </w:trPr>
        <w:tc>
          <w:tcPr>
            <w:tcW w:w="10558" w:type="dxa"/>
            <w:gridSpan w:val="2"/>
            <w:vAlign w:val="center"/>
          </w:tcPr>
          <w:p w14:paraId="78D31366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Record the traineeship in the trainee's </w:t>
            </w:r>
            <w:proofErr w:type="spellStart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Europass</w:t>
            </w:r>
            <w:proofErr w:type="spellEnd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Mobility Document: Yes </w:t>
            </w:r>
            <w:sdt>
              <w:sdtPr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en-GB" w:eastAsia="en-GB"/>
                </w:rPr>
                <w:id w:val="1523984310"/>
              </w:sdtPr>
              <w:sdtContent>
                <w:r w:rsidRPr="00BE69C7">
                  <w:rPr>
                    <w:rFonts w:ascii="Segoe UI Symbol" w:eastAsia="Times New Roman" w:hAnsi="Segoe UI Symbol" w:cs="Segoe UI Symbol"/>
                    <w:b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en-GB" w:eastAsia="en-GB"/>
                </w:rPr>
                <w:id w:val="-949925915"/>
              </w:sdtPr>
              <w:sdtContent>
                <w:r w:rsidRPr="00BE69C7">
                  <w:rPr>
                    <w:rFonts w:ascii="Segoe UI Symbol" w:eastAsia="Times New Roman" w:hAnsi="Segoe UI Symbol" w:cs="Segoe UI Symbol"/>
                    <w:b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</w:tr>
    </w:tbl>
    <w:p w14:paraId="514ED7ED" w14:textId="77777777" w:rsidR="00BE69C7" w:rsidRDefault="00BE69C7" w:rsidP="00BE69C7">
      <w:pPr>
        <w:spacing w:after="0" w:line="240" w:lineRule="auto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</w:p>
    <w:p w14:paraId="19F97838" w14:textId="77777777" w:rsidR="00977216" w:rsidRDefault="00977216" w:rsidP="00BE69C7">
      <w:pPr>
        <w:spacing w:after="0" w:line="240" w:lineRule="auto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</w:p>
    <w:p w14:paraId="11DCCB68" w14:textId="71CDFAD1" w:rsidR="00BE69C7" w:rsidRPr="00BE69C7" w:rsidRDefault="00977216" w:rsidP="00BE69C7">
      <w:pPr>
        <w:spacing w:after="0" w:line="240" w:lineRule="auto"/>
        <w:ind w:firstLine="708"/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</w:pPr>
      <w:sdt>
        <w:sdtPr>
          <w:rPr>
            <w:rFonts w:ascii="MS Gothic" w:eastAsia="MS Gothic" w:hAnsi="MS Gothic" w:cstheme="minorHAnsi"/>
            <w:bCs/>
            <w:color w:val="000000"/>
            <w:sz w:val="16"/>
            <w:szCs w:val="16"/>
            <w:lang w:val="en-GB" w:eastAsia="en-GB"/>
          </w:rPr>
          <w:id w:val="160637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color w:val="000000"/>
              <w:sz w:val="16"/>
              <w:szCs w:val="16"/>
              <w:lang w:val="en-GB" w:eastAsia="en-GB"/>
            </w:rPr>
            <w:t>☐</w:t>
          </w:r>
        </w:sdtContent>
      </w:sdt>
      <w:r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 </w:t>
      </w:r>
      <w:r w:rsidR="00430B64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2. </w:t>
      </w:r>
      <w:r w:rsid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Voluntary</w:t>
      </w:r>
      <w:r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 </w:t>
      </w:r>
      <w:r w:rsidR="00FD5E30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Trainee</w:t>
      </w:r>
      <w:r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ship</w:t>
      </w:r>
      <w:r w:rsid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/ </w:t>
      </w:r>
      <w:proofErr w:type="spellStart"/>
      <w:r w:rsidR="00BE69C7" w:rsidRP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Freiwilliges</w:t>
      </w:r>
      <w:proofErr w:type="spellEnd"/>
      <w:r w:rsidR="00BE69C7" w:rsidRP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BE69C7" w:rsidRP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Praktikum</w:t>
      </w:r>
      <w:proofErr w:type="spellEnd"/>
      <w:r w:rsidR="00BE69C7" w:rsidRPr="00BE69C7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:</w:t>
      </w:r>
    </w:p>
    <w:p w14:paraId="494B9E4B" w14:textId="7B9EDE4A" w:rsidR="00977216" w:rsidRPr="00977216" w:rsidRDefault="00BE69C7" w:rsidP="00977216">
      <w:pPr>
        <w:spacing w:before="80" w:after="40" w:line="240" w:lineRule="auto"/>
        <w:ind w:left="708"/>
        <w:rPr>
          <w:rFonts w:eastAsia="MS Gothic" w:cstheme="minorHAnsi"/>
          <w:bCs/>
          <w:color w:val="000000"/>
          <w:sz w:val="16"/>
          <w:szCs w:val="16"/>
          <w:lang w:val="en-GB" w:eastAsia="en-GB"/>
        </w:rPr>
      </w:pPr>
      <w:r w:rsidRPr="00BE69C7">
        <w:rPr>
          <w:rFonts w:eastAsia="MS Gothic" w:cstheme="minorHAnsi"/>
          <w:bCs/>
          <w:color w:val="000000"/>
          <w:sz w:val="16"/>
          <w:szCs w:val="16"/>
          <w:lang w:val="en-GB" w:eastAsia="en-GB"/>
        </w:rPr>
        <w:t xml:space="preserve">The traineeship is </w:t>
      </w:r>
      <w:proofErr w:type="gramStart"/>
      <w:r w:rsidRPr="00BE69C7">
        <w:rPr>
          <w:rFonts w:eastAsia="MS Gothic" w:cstheme="minorHAnsi"/>
          <w:b/>
          <w:color w:val="000000"/>
          <w:sz w:val="16"/>
          <w:szCs w:val="16"/>
          <w:lang w:val="en-GB" w:eastAsia="en-GB"/>
        </w:rPr>
        <w:t>voluntary</w:t>
      </w:r>
      <w:proofErr w:type="gramEnd"/>
      <w:r w:rsidRPr="00BE69C7">
        <w:rPr>
          <w:rFonts w:eastAsia="MS Gothic" w:cstheme="minorHAnsi"/>
          <w:bCs/>
          <w:color w:val="000000"/>
          <w:sz w:val="16"/>
          <w:szCs w:val="16"/>
          <w:lang w:val="en-GB" w:eastAsia="en-GB"/>
        </w:rPr>
        <w:t xml:space="preserve"> and, upon satisfactory completion of the traineeship, the institution undertakes to:</w:t>
      </w:r>
    </w:p>
    <w:tbl>
      <w:tblPr>
        <w:tblW w:w="10558" w:type="dxa"/>
        <w:jc w:val="center"/>
        <w:tblBorders>
          <w:top w:val="double" w:sz="6" w:space="0" w:color="000000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664"/>
        <w:gridCol w:w="6335"/>
      </w:tblGrid>
      <w:tr w:rsidR="00BE69C7" w:rsidRPr="001B621C" w14:paraId="06944357" w14:textId="77777777" w:rsidTr="00977216">
        <w:trPr>
          <w:trHeight w:val="192"/>
          <w:jc w:val="center"/>
        </w:trPr>
        <w:tc>
          <w:tcPr>
            <w:tcW w:w="4223" w:type="dxa"/>
            <w:gridSpan w:val="2"/>
            <w:hideMark/>
          </w:tcPr>
          <w:p w14:paraId="230638ED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Award ECTS </w:t>
            </w:r>
            <w:proofErr w:type="gramStart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credits  (</w:t>
            </w:r>
            <w:proofErr w:type="gramEnd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or equivalent):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158110831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No</w:t>
            </w:r>
            <w:r w:rsidRPr="008921A7">
              <w:rPr>
                <w:rFonts w:eastAsia="Times New Roman" w:cstheme="minorHAnsi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869982976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6335" w:type="dxa"/>
          </w:tcPr>
          <w:p w14:paraId="40C2A72D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If yes, please indicate the number of credits: ….</w:t>
            </w:r>
          </w:p>
        </w:tc>
      </w:tr>
      <w:tr w:rsidR="00BE69C7" w:rsidRPr="001B621C" w14:paraId="72B8ABF1" w14:textId="77777777" w:rsidTr="00977216">
        <w:trPr>
          <w:trHeight w:val="96"/>
          <w:jc w:val="center"/>
        </w:trPr>
        <w:tc>
          <w:tcPr>
            <w:tcW w:w="2559" w:type="dxa"/>
            <w:vAlign w:val="center"/>
            <w:hideMark/>
          </w:tcPr>
          <w:p w14:paraId="00E819DB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Give a grade: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442808928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No</w:t>
            </w:r>
            <w:r w:rsidRPr="008921A7">
              <w:rPr>
                <w:rFonts w:eastAsia="Times New Roman" w:cstheme="minorHAnsi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752231586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</w:t>
            </w:r>
          </w:p>
        </w:tc>
        <w:tc>
          <w:tcPr>
            <w:tcW w:w="7999" w:type="dxa"/>
            <w:gridSpan w:val="2"/>
            <w:vAlign w:val="center"/>
          </w:tcPr>
          <w:p w14:paraId="63349157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If yes, please indicate if this will be based on:   Traineeship certificate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998103448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Final report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389222119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Interview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407645825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 </w:t>
            </w:r>
          </w:p>
        </w:tc>
      </w:tr>
      <w:tr w:rsidR="00BE69C7" w:rsidRPr="001B621C" w14:paraId="4319BA9E" w14:textId="77777777" w:rsidTr="00977216">
        <w:trPr>
          <w:trHeight w:val="166"/>
          <w:jc w:val="center"/>
        </w:trPr>
        <w:tc>
          <w:tcPr>
            <w:tcW w:w="10558" w:type="dxa"/>
            <w:gridSpan w:val="3"/>
            <w:vAlign w:val="center"/>
            <w:hideMark/>
          </w:tcPr>
          <w:p w14:paraId="31A93317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Record the traineeship in the trainee's Transcript of Records: 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829365023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No</w:t>
            </w:r>
            <w:r w:rsidRPr="008921A7">
              <w:rPr>
                <w:rFonts w:eastAsia="Times New Roman" w:cstheme="minorHAnsi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306752402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BE69C7" w:rsidRPr="001B621C" w14:paraId="581D9CFE" w14:textId="77777777" w:rsidTr="00977216">
        <w:trPr>
          <w:trHeight w:val="166"/>
          <w:jc w:val="center"/>
        </w:trPr>
        <w:tc>
          <w:tcPr>
            <w:tcW w:w="10558" w:type="dxa"/>
            <w:gridSpan w:val="3"/>
            <w:tcBorders>
              <w:bottom w:val="single" w:sz="8" w:space="0" w:color="auto"/>
            </w:tcBorders>
            <w:vAlign w:val="center"/>
          </w:tcPr>
          <w:p w14:paraId="4D192141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Record the traineeship in the trainee's Diploma Supplement (or equivalent).</w:t>
            </w:r>
          </w:p>
        </w:tc>
      </w:tr>
      <w:tr w:rsidR="00BE69C7" w:rsidRPr="001B621C" w14:paraId="7D8EE77C" w14:textId="77777777" w:rsidTr="00977216">
        <w:trPr>
          <w:trHeight w:val="166"/>
          <w:jc w:val="center"/>
        </w:trPr>
        <w:tc>
          <w:tcPr>
            <w:tcW w:w="10558" w:type="dxa"/>
            <w:gridSpan w:val="3"/>
            <w:tcBorders>
              <w:top w:val="single" w:sz="8" w:space="0" w:color="auto"/>
              <w:bottom w:val="double" w:sz="6" w:space="0" w:color="000000"/>
            </w:tcBorders>
            <w:vAlign w:val="center"/>
          </w:tcPr>
          <w:p w14:paraId="031CA913" w14:textId="77777777" w:rsidR="00BE69C7" w:rsidRPr="008921A7" w:rsidRDefault="00BE69C7" w:rsidP="0097721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Record the traineeship in the trainee's </w:t>
            </w:r>
            <w:proofErr w:type="spellStart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Europass</w:t>
            </w:r>
            <w:proofErr w:type="spellEnd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Mobility Document: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45342021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868492307"/>
              </w:sdtPr>
              <w:sdtContent>
                <w:r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</w:t>
            </w:r>
          </w:p>
        </w:tc>
      </w:tr>
    </w:tbl>
    <w:p w14:paraId="16A4191A" w14:textId="77777777" w:rsidR="00BE69C7" w:rsidRDefault="00BE69C7" w:rsidP="00BE69C7">
      <w:pPr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val="en-GB" w:eastAsia="en-GB"/>
        </w:rPr>
      </w:pPr>
    </w:p>
    <w:p w14:paraId="7C16BCC3" w14:textId="77777777" w:rsidR="00BE69C7" w:rsidRDefault="00BE69C7" w:rsidP="00BE69C7">
      <w:pPr>
        <w:spacing w:after="0" w:line="240" w:lineRule="auto"/>
        <w:rPr>
          <w:rFonts w:eastAsia="Times New Roman" w:cstheme="minorHAnsi"/>
          <w:bCs/>
          <w:color w:val="000000"/>
          <w:sz w:val="16"/>
          <w:szCs w:val="16"/>
          <w:lang w:val="en-GB" w:eastAsia="en-GB"/>
        </w:rPr>
      </w:pPr>
    </w:p>
    <w:p w14:paraId="3A583389" w14:textId="0E5F2EAF" w:rsidR="00BE69C7" w:rsidRPr="00977216" w:rsidRDefault="00977216" w:rsidP="00977216">
      <w:pPr>
        <w:spacing w:after="0" w:line="240" w:lineRule="auto"/>
        <w:ind w:firstLine="708"/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</w:pPr>
      <w:sdt>
        <w:sdtPr>
          <w:rPr>
            <w:rFonts w:eastAsia="Times New Roman" w:cstheme="minorHAnsi"/>
            <w:bCs/>
            <w:iCs/>
            <w:color w:val="000000"/>
            <w:sz w:val="16"/>
            <w:szCs w:val="16"/>
            <w:lang w:val="en-GB" w:eastAsia="en-GB"/>
          </w:rPr>
          <w:id w:val="-124441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iCs/>
              <w:color w:val="000000"/>
              <w:sz w:val="16"/>
              <w:szCs w:val="16"/>
              <w:lang w:val="en-GB" w:eastAsia="en-GB"/>
            </w:rPr>
            <w:t>☐</w:t>
          </w:r>
        </w:sdtContent>
      </w:sdt>
      <w:r w:rsidRPr="00977216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 </w:t>
      </w:r>
      <w:r w:rsidR="00430B64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3. </w:t>
      </w:r>
      <w:r w:rsidR="00BE69C7" w:rsidRPr="00977216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 xml:space="preserve">Recent Graduates/ </w:t>
      </w:r>
      <w:proofErr w:type="spellStart"/>
      <w:r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Graduiertenpraktikum</w:t>
      </w:r>
      <w:proofErr w:type="spellEnd"/>
      <w:r w:rsidR="00FD5E30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:</w:t>
      </w:r>
    </w:p>
    <w:p w14:paraId="0AEEF1F3" w14:textId="6D3D116D" w:rsidR="00977216" w:rsidRDefault="00BE69C7" w:rsidP="00977216">
      <w:pPr>
        <w:spacing w:after="0" w:line="240" w:lineRule="auto"/>
        <w:ind w:firstLine="708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  <w:r w:rsidRPr="00977216"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  <w:t xml:space="preserve">The traineeship is </w:t>
      </w:r>
      <w:r w:rsidR="00FD5E30"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  <w:t xml:space="preserve">voluntary and </w:t>
      </w:r>
      <w:r w:rsidRPr="00977216"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  <w:t xml:space="preserve">carried out by a </w:t>
      </w:r>
      <w:r w:rsidRPr="00FD5E30">
        <w:rPr>
          <w:rFonts w:eastAsia="Times New Roman" w:cstheme="minorHAnsi"/>
          <w:b/>
          <w:iCs/>
          <w:color w:val="000000"/>
          <w:sz w:val="16"/>
          <w:szCs w:val="16"/>
          <w:lang w:val="en-GB" w:eastAsia="en-GB"/>
        </w:rPr>
        <w:t>recent graduate</w:t>
      </w:r>
      <w:r w:rsidRPr="00977216"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  <w:t xml:space="preserve"> and, upon satisfactory completion of the traineeship, the institution undertakes to:</w:t>
      </w:r>
    </w:p>
    <w:p w14:paraId="358D8E1F" w14:textId="77777777" w:rsidR="00977216" w:rsidRDefault="00977216" w:rsidP="00977216">
      <w:pPr>
        <w:spacing w:after="0" w:line="240" w:lineRule="auto"/>
        <w:ind w:firstLine="708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</w:p>
    <w:tbl>
      <w:tblPr>
        <w:tblW w:w="10558" w:type="dxa"/>
        <w:jc w:val="center"/>
        <w:tblBorders>
          <w:top w:val="single" w:sz="8" w:space="0" w:color="auto"/>
          <w:left w:val="double" w:sz="6" w:space="0" w:color="auto"/>
          <w:bottom w:val="double" w:sz="6" w:space="0" w:color="000000"/>
          <w:right w:val="double" w:sz="6" w:space="0" w:color="000000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BE69C7" w:rsidRPr="001B621C" w14:paraId="05C3EC7D" w14:textId="77777777" w:rsidTr="00977216">
        <w:trPr>
          <w:trHeight w:val="166"/>
          <w:jc w:val="center"/>
        </w:trPr>
        <w:tc>
          <w:tcPr>
            <w:tcW w:w="5279" w:type="dxa"/>
            <w:tcBorders>
              <w:top w:val="double" w:sz="6" w:space="0" w:color="000000"/>
              <w:bottom w:val="single" w:sz="8" w:space="0" w:color="auto"/>
              <w:right w:val="single" w:sz="8" w:space="0" w:color="auto"/>
            </w:tcBorders>
          </w:tcPr>
          <w:p w14:paraId="0674C8A5" w14:textId="1AC725B1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Award ECTS </w:t>
            </w:r>
            <w:proofErr w:type="gramStart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credits  (</w:t>
            </w:r>
            <w:proofErr w:type="gramEnd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or equivalent):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90974260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2014648951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</w:tc>
        <w:tc>
          <w:tcPr>
            <w:tcW w:w="5279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</w:tcBorders>
          </w:tcPr>
          <w:p w14:paraId="49420B9A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If yes, please indicate the number of credits: ….</w:t>
            </w:r>
          </w:p>
        </w:tc>
      </w:tr>
      <w:tr w:rsidR="00BE69C7" w:rsidRPr="001B621C" w14:paraId="60573420" w14:textId="77777777" w:rsidTr="00977216">
        <w:trPr>
          <w:trHeight w:val="166"/>
          <w:jc w:val="center"/>
        </w:trPr>
        <w:tc>
          <w:tcPr>
            <w:tcW w:w="10558" w:type="dxa"/>
            <w:gridSpan w:val="2"/>
            <w:tcBorders>
              <w:top w:val="single" w:sz="8" w:space="0" w:color="auto"/>
            </w:tcBorders>
            <w:vAlign w:val="center"/>
          </w:tcPr>
          <w:p w14:paraId="48542D35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Record the traineeship in the trainee's </w:t>
            </w:r>
            <w:proofErr w:type="spellStart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Europass</w:t>
            </w:r>
            <w:proofErr w:type="spellEnd"/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Mobility Document </w:t>
            </w:r>
            <w:r w:rsidRPr="008921A7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(highly recommended)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: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385618316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56289112"/>
              </w:sdtPr>
              <w:sdtContent>
                <w:r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</w:tr>
    </w:tbl>
    <w:p w14:paraId="5D46B6D0" w14:textId="77777777" w:rsidR="00BE69C7" w:rsidRDefault="00BE69C7" w:rsidP="00BE69C7">
      <w:pPr>
        <w:spacing w:after="0" w:line="240" w:lineRule="auto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</w:p>
    <w:p w14:paraId="5E26BEA4" w14:textId="77777777" w:rsidR="00BE69C7" w:rsidRDefault="00BE69C7" w:rsidP="00BE69C7">
      <w:pPr>
        <w:spacing w:after="0" w:line="240" w:lineRule="auto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</w:p>
    <w:p w14:paraId="5A9EB8DB" w14:textId="77777777" w:rsidR="00977216" w:rsidRPr="008921A7" w:rsidRDefault="00977216" w:rsidP="00BE69C7">
      <w:pPr>
        <w:spacing w:after="0" w:line="240" w:lineRule="auto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</w:p>
    <w:p w14:paraId="63ED423A" w14:textId="77777777" w:rsidR="00BE69C7" w:rsidRDefault="00BE69C7" w:rsidP="00BE69C7">
      <w:pPr>
        <w:spacing w:after="40" w:line="240" w:lineRule="auto"/>
        <w:jc w:val="center"/>
        <w:rPr>
          <w:rFonts w:eastAsia="Times New Roman" w:cstheme="minorHAnsi"/>
          <w:b/>
          <w:bCs/>
          <w:iCs/>
          <w:color w:val="000000"/>
          <w:sz w:val="16"/>
          <w:szCs w:val="16"/>
          <w:lang w:val="en-GB" w:eastAsia="en-GB"/>
        </w:rPr>
      </w:pPr>
      <w:r w:rsidRPr="008921A7">
        <w:rPr>
          <w:rFonts w:eastAsia="Times New Roman" w:cstheme="minorHAnsi"/>
          <w:b/>
          <w:bCs/>
          <w:iCs/>
          <w:color w:val="000000"/>
          <w:sz w:val="16"/>
          <w:szCs w:val="16"/>
          <w:lang w:val="en-GB" w:eastAsia="en-GB"/>
        </w:rPr>
        <w:t>Accident insurance for the trainee</w:t>
      </w:r>
    </w:p>
    <w:p w14:paraId="692D51C0" w14:textId="08D48359" w:rsidR="00BE69C7" w:rsidRPr="00430B64" w:rsidRDefault="00430B64" w:rsidP="00BE69C7">
      <w:pPr>
        <w:spacing w:after="40" w:line="240" w:lineRule="auto"/>
        <w:jc w:val="center"/>
        <w:rPr>
          <w:rFonts w:eastAsia="Times New Roman" w:cstheme="minorHAnsi"/>
          <w:i/>
          <w:color w:val="000000"/>
          <w:sz w:val="16"/>
          <w:szCs w:val="16"/>
          <w:lang w:val="en-GB" w:eastAsia="en-GB"/>
        </w:rPr>
      </w:pP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Recent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Graduates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–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Please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ensure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that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all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answers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related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to ÖH </w:t>
      </w:r>
      <w:proofErr w:type="spellStart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>insurances</w:t>
      </w:r>
      <w:proofErr w:type="spellEnd"/>
      <w:r w:rsidRPr="00430B64">
        <w:rPr>
          <w:rFonts w:eastAsia="Times New Roman" w:cstheme="minorHAnsi"/>
          <w:i/>
          <w:color w:val="000000"/>
          <w:sz w:val="16"/>
          <w:szCs w:val="16"/>
          <w:highlight w:val="yellow"/>
          <w:lang w:eastAsia="en-GB"/>
        </w:rPr>
        <w:t xml:space="preserve"> are set to 'No'.</w:t>
      </w:r>
    </w:p>
    <w:tbl>
      <w:tblPr>
        <w:tblW w:w="10560" w:type="dxa"/>
        <w:jc w:val="center"/>
        <w:tblBorders>
          <w:top w:val="double" w:sz="6" w:space="0" w:color="000000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5280"/>
      </w:tblGrid>
      <w:tr w:rsidR="00BE69C7" w:rsidRPr="001B621C" w14:paraId="6DA0BB3E" w14:textId="77777777" w:rsidTr="00977216">
        <w:trPr>
          <w:trHeight w:val="166"/>
          <w:jc w:val="center"/>
        </w:trPr>
        <w:tc>
          <w:tcPr>
            <w:tcW w:w="52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129397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Sending Institution will provide an accident insurance to the trainee (if not provided by the Receiving Organisation/Enterprise):                                               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837877313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No</w:t>
            </w:r>
            <w:r w:rsidRPr="008921A7">
              <w:rPr>
                <w:rFonts w:eastAsia="Times New Roman" w:cstheme="minorHAnsi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="MS Gothic" w:hint="eastAsia"/>
                <w:iCs/>
                <w:color w:val="000000"/>
                <w:sz w:val="16"/>
                <w:szCs w:val="16"/>
                <w:lang w:val="en-GB" w:eastAsia="en-GB"/>
              </w:rPr>
              <w:t>☒</w:t>
            </w:r>
          </w:p>
          <w:p w14:paraId="03B4BAF6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2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51E32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accident insurance covers:  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br/>
              <w:t xml:space="preserve">- accidents during travels made for work purposes:   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950013619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</w:t>
            </w:r>
            <w:r w:rsidRPr="008921A7">
              <w:rPr>
                <w:rFonts w:eastAsia="Times New Roman" w:cstheme="minorHAnsi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747851054"/>
              </w:sdtPr>
              <w:sdtContent>
                <w:r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  <w:p w14:paraId="73145228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- accidents on the way to work and back from work: 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2035872128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2121333795"/>
              </w:sdtPr>
              <w:sdtContent>
                <w:r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</w:tr>
      <w:tr w:rsidR="00BE69C7" w:rsidRPr="001B621C" w14:paraId="2F571FDC" w14:textId="77777777" w:rsidTr="00977216">
        <w:trPr>
          <w:trHeight w:val="166"/>
          <w:jc w:val="center"/>
        </w:trPr>
        <w:tc>
          <w:tcPr>
            <w:tcW w:w="52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3C3D52" w14:textId="77777777" w:rsidR="00BE69C7" w:rsidRPr="00F155A9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F155A9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The Austrian Students’ Union (ÖH) will provide an accident insurance which covers:</w:t>
            </w:r>
          </w:p>
        </w:tc>
        <w:tc>
          <w:tcPr>
            <w:tcW w:w="52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09601D" w14:textId="4C9BC28D" w:rsidR="00BE69C7" w:rsidRPr="00F155A9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F155A9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accidents during travels made for work purposes:     Yes </w:t>
            </w:r>
            <w:sdt>
              <w:sdtPr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en-GB" w:eastAsia="en-GB"/>
                </w:rPr>
                <w:id w:val="1576246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7216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  <w:r w:rsidRPr="00F155A9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 </w:t>
            </w:r>
            <w:sdt>
              <w:sdtPr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en-GB" w:eastAsia="en-GB"/>
                </w:rPr>
                <w:id w:val="-14218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216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F155A9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</w:p>
          <w:p w14:paraId="76B8EC88" w14:textId="1A75DDE1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F155A9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accidents on the way to work and back from work:   Yes </w:t>
            </w:r>
            <w:sdt>
              <w:sdtPr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en-GB" w:eastAsia="en-GB"/>
                </w:rPr>
                <w:id w:val="-1894802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7216"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  <w:r w:rsidRPr="00F155A9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en-GB" w:eastAsia="en-GB"/>
                </w:rPr>
                <w:id w:val="-1585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55A9">
                  <w:rPr>
                    <w:rFonts w:ascii="Segoe UI Symbol" w:eastAsia="Times New Roman" w:hAnsi="Segoe UI Symbol" w:cs="Segoe UI Symbol"/>
                    <w:b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BE69C7" w:rsidRPr="001B621C" w14:paraId="61BE40F2" w14:textId="77777777" w:rsidTr="00977216">
        <w:trPr>
          <w:trHeight w:val="166"/>
          <w:jc w:val="center"/>
        </w:trPr>
        <w:tc>
          <w:tcPr>
            <w:tcW w:w="10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6DF78A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Sending Institution will provide a liability insurance to the trainee (if not provided by the Receiving Organisation/Enterprise):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2021076609"/>
              </w:sdtPr>
              <w:sdtContent>
                <w:r w:rsidRPr="008921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954051323"/>
              </w:sdtPr>
              <w:sdtContent>
                <w:r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</w:tr>
      <w:tr w:rsidR="00BE69C7" w:rsidRPr="00446BDD" w14:paraId="3F02CC55" w14:textId="77777777" w:rsidTr="00977216">
        <w:trPr>
          <w:trHeight w:val="166"/>
          <w:jc w:val="center"/>
        </w:trPr>
        <w:tc>
          <w:tcPr>
            <w:tcW w:w="10560" w:type="dxa"/>
            <w:gridSpan w:val="2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5ACE7F9F" w14:textId="77777777" w:rsidR="00BE69C7" w:rsidRPr="008921A7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Austrian Students’ Union (ÖH) will provide a liability insurance to the trainee: </w:t>
            </w:r>
            <w:r w:rsidRPr="008921A7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Yes </w:t>
            </w:r>
            <w:r>
              <w:rPr>
                <w:rFonts w:ascii="MS Gothic" w:eastAsia="MS Gothic" w:hAnsi="MS Gothic" w:cs="MS Gothic" w:hint="eastAsia"/>
                <w:iCs/>
                <w:color w:val="000000"/>
                <w:sz w:val="16"/>
                <w:szCs w:val="16"/>
                <w:lang w:val="en-GB" w:eastAsia="en-GB"/>
              </w:rPr>
              <w:t>☒</w:t>
            </w:r>
            <w:r w:rsidRPr="00F155A9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No  </w:t>
            </w:r>
            <w:sdt>
              <w:sdtPr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en-GB" w:eastAsia="en-GB"/>
                </w:rPr>
                <w:id w:val="13556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13355725" w14:textId="77777777" w:rsidR="00BE69C7" w:rsidRDefault="00BE69C7" w:rsidP="00BE69C7">
      <w:pPr>
        <w:pStyle w:val="Listenabsatz"/>
        <w:spacing w:before="80" w:after="40" w:line="240" w:lineRule="auto"/>
        <w:ind w:left="199"/>
        <w:rPr>
          <w:rFonts w:eastAsia="Times New Roman" w:cstheme="minorHAnsi"/>
          <w:bCs/>
          <w:color w:val="000000"/>
          <w:sz w:val="16"/>
          <w:szCs w:val="16"/>
          <w:lang w:val="en-GB" w:eastAsia="en-GB"/>
        </w:rPr>
      </w:pPr>
    </w:p>
    <w:p w14:paraId="0D585229" w14:textId="77777777" w:rsidR="00BE69C7" w:rsidRDefault="00BE69C7" w:rsidP="00BE69C7">
      <w:pPr>
        <w:spacing w:after="0" w:line="240" w:lineRule="auto"/>
        <w:rPr>
          <w:rFonts w:eastAsia="Times New Roman" w:cstheme="minorHAnsi"/>
          <w:bCs/>
          <w:iCs/>
          <w:color w:val="000000"/>
          <w:sz w:val="16"/>
          <w:szCs w:val="16"/>
          <w:lang w:val="en-GB" w:eastAsia="en-GB"/>
        </w:rPr>
      </w:pPr>
    </w:p>
    <w:p w14:paraId="415FB64B" w14:textId="77777777" w:rsidR="00BE69C7" w:rsidRDefault="00BE69C7" w:rsidP="00BE69C7">
      <w:pPr>
        <w:spacing w:after="8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val="en-GB" w:eastAsia="en-GB"/>
        </w:rPr>
      </w:pPr>
      <w:r w:rsidRPr="006F4618"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val="en-GB" w:eastAsia="en-GB"/>
        </w:rPr>
        <w:t>Table C - Receiving Organisation/Enterprise</w:t>
      </w:r>
    </w:p>
    <w:p w14:paraId="0FE130BE" w14:textId="77777777" w:rsidR="00BE69C7" w:rsidRPr="006F4618" w:rsidRDefault="00BE69C7" w:rsidP="00BE69C7">
      <w:pPr>
        <w:spacing w:after="8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val="en-GB" w:eastAsia="en-GB"/>
        </w:rPr>
      </w:pPr>
    </w:p>
    <w:tbl>
      <w:tblPr>
        <w:tblW w:w="10560" w:type="dxa"/>
        <w:jc w:val="center"/>
        <w:tblBorders>
          <w:top w:val="double" w:sz="6" w:space="0" w:color="000000"/>
          <w:left w:val="double" w:sz="6" w:space="0" w:color="auto"/>
          <w:bottom w:val="double" w:sz="6" w:space="0" w:color="auto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0"/>
        <w:gridCol w:w="1800"/>
        <w:gridCol w:w="2760"/>
      </w:tblGrid>
      <w:tr w:rsidR="00BE69C7" w:rsidRPr="001B621C" w14:paraId="70DBB441" w14:textId="77777777" w:rsidTr="00977216">
        <w:trPr>
          <w:trHeight w:val="184"/>
          <w:jc w:val="center"/>
        </w:trPr>
        <w:tc>
          <w:tcPr>
            <w:tcW w:w="7800" w:type="dxa"/>
            <w:gridSpan w:val="2"/>
            <w:hideMark/>
          </w:tcPr>
          <w:p w14:paraId="4D17A62A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Receiving Organisation/Enterprise will provide financial support to the trainee for the traineeship: 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2111035847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No</w:t>
            </w:r>
            <w:r w:rsidRPr="006F4618">
              <w:rPr>
                <w:rFonts w:eastAsia="Times New Roman" w:cstheme="minorHAnsi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091438185"/>
              </w:sdtPr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         </w:t>
            </w:r>
          </w:p>
        </w:tc>
        <w:tc>
          <w:tcPr>
            <w:tcW w:w="2760" w:type="dxa"/>
          </w:tcPr>
          <w:p w14:paraId="1F4E7B7E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If yes, amount (EUR/month): ……</w:t>
            </w:r>
            <w:proofErr w:type="gramStart"/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…..</w:t>
            </w:r>
            <w:proofErr w:type="gramEnd"/>
          </w:p>
          <w:p w14:paraId="20E44946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E69C7" w:rsidRPr="006F4618" w14:paraId="0911A724" w14:textId="77777777" w:rsidTr="00977216">
        <w:trPr>
          <w:trHeight w:val="96"/>
          <w:jc w:val="center"/>
        </w:trPr>
        <w:tc>
          <w:tcPr>
            <w:tcW w:w="10560" w:type="dxa"/>
            <w:gridSpan w:val="3"/>
            <w:vAlign w:val="center"/>
            <w:hideMark/>
          </w:tcPr>
          <w:p w14:paraId="379F19CD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Receiving Organisation/Enterprise will provide a contribution in kind to the trainee for the traineeship: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2145693327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No</w:t>
            </w:r>
            <w:r w:rsidRPr="006F4618">
              <w:rPr>
                <w:rFonts w:eastAsia="Times New Roman" w:cstheme="minorHAnsi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435755418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</w:t>
            </w:r>
          </w:p>
          <w:p w14:paraId="6DAD8E6F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If yes, please specify: ….</w:t>
            </w:r>
          </w:p>
          <w:p w14:paraId="363E24AC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E69C7" w:rsidRPr="001B621C" w14:paraId="2048DA50" w14:textId="77777777" w:rsidTr="00977216">
        <w:trPr>
          <w:trHeight w:val="166"/>
          <w:jc w:val="center"/>
        </w:trPr>
        <w:tc>
          <w:tcPr>
            <w:tcW w:w="6000" w:type="dxa"/>
            <w:vAlign w:val="center"/>
            <w:hideMark/>
          </w:tcPr>
          <w:p w14:paraId="0545BC97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Receiving Organisation/Enterprise will provide an accident insurance to the trainee (if not provided by the Sending Institution):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212167540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104691759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5F609C49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8587589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560" w:type="dxa"/>
            <w:gridSpan w:val="2"/>
            <w:vAlign w:val="center"/>
          </w:tcPr>
          <w:p w14:paraId="14A1DA85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accident insurance covers:  </w:t>
            </w: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br/>
              <w:t>- accidents during travels made for work purposes: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</w:t>
            </w: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1855954205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635411090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  - accidents on the wa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y to work and back from work:  </w:t>
            </w: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769700405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46957833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BE69C7" w:rsidRPr="006F4618" w14:paraId="10503835" w14:textId="77777777" w:rsidTr="00977216">
        <w:trPr>
          <w:trHeight w:val="166"/>
          <w:jc w:val="center"/>
        </w:trPr>
        <w:tc>
          <w:tcPr>
            <w:tcW w:w="10560" w:type="dxa"/>
            <w:gridSpan w:val="3"/>
            <w:vAlign w:val="center"/>
          </w:tcPr>
          <w:p w14:paraId="25EBF92B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Receiving Organisation/Enterprise will provide a liability insurance to the trainee (if not provided by the Sending Institution):  </w:t>
            </w:r>
          </w:p>
          <w:p w14:paraId="68C2B2BF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512417081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637187249"/>
              </w:sdtPr>
              <w:sdtContent>
                <w:r w:rsidRPr="006F4618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BE69C7" w:rsidRPr="001B621C" w14:paraId="1F88F496" w14:textId="77777777" w:rsidTr="00977216">
        <w:trPr>
          <w:trHeight w:val="253"/>
          <w:jc w:val="center"/>
        </w:trPr>
        <w:tc>
          <w:tcPr>
            <w:tcW w:w="10560" w:type="dxa"/>
            <w:gridSpan w:val="3"/>
            <w:vAlign w:val="center"/>
          </w:tcPr>
          <w:p w14:paraId="70891587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The Receiving Organisation/Enterprise will provide appropriate support and equipment to the trainee. </w:t>
            </w:r>
          </w:p>
          <w:p w14:paraId="560BD8CC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E69C7" w:rsidRPr="001B621C" w14:paraId="0766145D" w14:textId="77777777" w:rsidTr="00977216">
        <w:trPr>
          <w:trHeight w:val="239"/>
          <w:jc w:val="center"/>
        </w:trPr>
        <w:tc>
          <w:tcPr>
            <w:tcW w:w="10560" w:type="dxa"/>
            <w:gridSpan w:val="3"/>
            <w:vAlign w:val="center"/>
          </w:tcPr>
          <w:p w14:paraId="641BD63D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  <w:p w14:paraId="1AF6C166" w14:textId="77777777" w:rsidR="00BE69C7" w:rsidRPr="006F4618" w:rsidRDefault="00BE69C7" w:rsidP="00EE517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227F100" w14:textId="77777777" w:rsidR="00BE69C7" w:rsidRPr="006F4618" w:rsidRDefault="00BE69C7" w:rsidP="00BE69C7">
      <w:pPr>
        <w:spacing w:after="0" w:line="240" w:lineRule="auto"/>
        <w:rPr>
          <w:rFonts w:eastAsia="Times New Roman" w:cstheme="minorHAnsi"/>
          <w:color w:val="0000FF"/>
          <w:sz w:val="16"/>
          <w:szCs w:val="16"/>
          <w:lang w:val="en-GB" w:eastAsia="en-GB"/>
        </w:rPr>
      </w:pPr>
    </w:p>
    <w:p w14:paraId="056311B7" w14:textId="0E993A5D" w:rsidR="00446BDD" w:rsidRPr="00BE69C7" w:rsidRDefault="00446BDD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2760AE85" w14:textId="7DC3A973" w:rsidR="00446BDD" w:rsidRDefault="00446BDD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6E16E6D0" w14:textId="30F2D642" w:rsidR="00446BDD" w:rsidRDefault="00446BDD"/>
    <w:p w14:paraId="6D8FE332" w14:textId="77777777" w:rsidR="00446BDD" w:rsidRDefault="00446BDD"/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B57D80" w:rsidRPr="001B621C" w14:paraId="1D2DCC35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280479D2" w14:textId="2F1ED37D"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4EC22543" w14:textId="77777777" w:rsidR="00B57D80" w:rsidRPr="006F4618" w:rsidRDefault="006A264B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By signing this document, the trainee,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and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trainee and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will communicate to 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any problem or changes regarding the traineeship period.</w:t>
            </w:r>
            <w:r w:rsidR="000F410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FB4294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and the </w:t>
            </w:r>
            <w:r w:rsidR="00ED1197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  <w:r w:rsidR="00B57D80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should also commit to what is set out i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n the Erasmus+ grant agreement.</w:t>
            </w:r>
            <w:r w:rsidR="008D4C2F"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The institution undertakes to respect all the principles of the Erasmus Charter for Higher Education relating to traineeships</w:t>
            </w:r>
            <w:r w:rsidR="00BE0EA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.</w:t>
            </w:r>
          </w:p>
          <w:p w14:paraId="091C491E" w14:textId="77777777" w:rsidR="008921A7" w:rsidRPr="006F4618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226134" w14:paraId="6934E021" w14:textId="77777777" w:rsidTr="006F4618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FCB99" w14:textId="77777777" w:rsidR="006F4618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264DA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853E8D8" w14:textId="77777777" w:rsidR="00C818D9" w:rsidRPr="006F4618" w:rsidRDefault="00C818D9" w:rsidP="00620B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6189032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08CF5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E0C4EB8" w14:textId="77777777"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C818D9" w:rsidRPr="00226134" w14:paraId="5CE8A901" w14:textId="77777777" w:rsidTr="006F4618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7326C" w14:textId="77777777" w:rsidR="006F4618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8208C" w14:textId="77777777" w:rsidR="00C818D9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27D77324" w14:textId="77777777" w:rsidR="00446BDD" w:rsidRDefault="00446BDD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59A62A4E" w14:textId="29A130BC" w:rsidR="00A652AF" w:rsidRPr="006F4618" w:rsidRDefault="00A652AF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B1E0B4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064897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B6B3F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29C61E57" w14:textId="34B5B109" w:rsidR="00446BDD" w:rsidRDefault="00446BDD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9558355" w14:textId="42395068" w:rsidR="00B933DD" w:rsidRDefault="00B933DD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BCE7548" w14:textId="39E286A0" w:rsidR="00B933DD" w:rsidRDefault="00B933DD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42537FA4" w14:textId="77777777" w:rsidR="00B933DD" w:rsidRDefault="00B933DD" w:rsidP="00B933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BEE3809" w14:textId="1D358899" w:rsidR="00C818D9" w:rsidRPr="006F4618" w:rsidRDefault="00C818D9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C818D9" w:rsidRPr="001B621C" w14:paraId="1FEF72AD" w14:textId="77777777" w:rsidTr="00BF405C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A86F3E" w14:textId="3FFD0C03" w:rsidR="00C818D9" w:rsidRPr="006F4618" w:rsidRDefault="00C818D9" w:rsidP="00446BD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 at the Sending Institution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2535D" w14:textId="05A03F6D" w:rsidR="00C818D9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FADE82D" w14:textId="77777777" w:rsidR="00A652AF" w:rsidRDefault="00A652AF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2CC07C3C" w14:textId="21B10B7C" w:rsidR="00446BDD" w:rsidRPr="006F4618" w:rsidRDefault="00446BDD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6AD40C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55D0C9" w14:textId="32E67075" w:rsidR="00C818D9" w:rsidRPr="00A652AF" w:rsidRDefault="00A652AF" w:rsidP="00B57D80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SPL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3795C0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8B4D062" w14:textId="6652FF13" w:rsidR="00446BDD" w:rsidRDefault="00B933DD" w:rsidP="00B933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</w:pPr>
            <w:r w:rsidRPr="00B933DD"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  <w:t>Stamp and signature</w:t>
            </w:r>
          </w:p>
          <w:p w14:paraId="191065B4" w14:textId="232F78C9" w:rsidR="00B933DD" w:rsidRDefault="00B933DD" w:rsidP="00B933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</w:pPr>
          </w:p>
          <w:p w14:paraId="6F398850" w14:textId="3F4C04B7" w:rsidR="00B933DD" w:rsidRDefault="00B933DD" w:rsidP="00B933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</w:pPr>
          </w:p>
          <w:p w14:paraId="625DB227" w14:textId="19D5FB0D" w:rsidR="00B933DD" w:rsidRDefault="00B933DD" w:rsidP="00B933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</w:pPr>
          </w:p>
          <w:p w14:paraId="410CE648" w14:textId="77777777" w:rsidR="00B933DD" w:rsidRPr="00B933DD" w:rsidRDefault="00B933DD" w:rsidP="00B933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</w:pPr>
          </w:p>
          <w:p w14:paraId="1A789B6D" w14:textId="0CDF2C57" w:rsidR="00C818D9" w:rsidRPr="006F4618" w:rsidRDefault="00C818D9" w:rsidP="00B933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C818D9" w:rsidRPr="001B621C" w14:paraId="01B61DDA" w14:textId="77777777" w:rsidTr="00B933DD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bottom"/>
            <w:hideMark/>
          </w:tcPr>
          <w:p w14:paraId="400F14AA" w14:textId="11779103" w:rsidR="00C818D9" w:rsidRPr="006F4618" w:rsidRDefault="00C818D9" w:rsidP="00446BD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 at the Receiving Organisation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8510DC2" w14:textId="77777777" w:rsidR="00C818D9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3AEFEBB7" w14:textId="77777777" w:rsidR="00446BDD" w:rsidRDefault="00446BDD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  <w:p w14:paraId="1D9891FB" w14:textId="109EE626" w:rsidR="00A652AF" w:rsidRPr="006F4618" w:rsidRDefault="00A652AF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12503F5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4158335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8573A62" w14:textId="77777777" w:rsidR="00C818D9" w:rsidRPr="006F4618" w:rsidRDefault="00C818D9" w:rsidP="00B57D8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hideMark/>
          </w:tcPr>
          <w:p w14:paraId="12B3C06C" w14:textId="68BC73AE" w:rsidR="00C818D9" w:rsidRPr="00B933DD" w:rsidRDefault="00B933DD" w:rsidP="00B933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</w:pPr>
            <w:r w:rsidRPr="00B933DD">
              <w:rPr>
                <w:rFonts w:eastAsia="Times New Roman" w:cstheme="minorHAnsi"/>
                <w:bCs/>
                <w:color w:val="000000"/>
                <w:sz w:val="12"/>
                <w:szCs w:val="12"/>
                <w:lang w:val="en-GB" w:eastAsia="en-GB"/>
              </w:rPr>
              <w:t>Stamp and signature</w:t>
            </w:r>
          </w:p>
          <w:p w14:paraId="4013FCC9" w14:textId="77777777" w:rsidR="00446BDD" w:rsidRDefault="00446BDD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79C1D6A" w14:textId="1EA758E3" w:rsidR="00B933DD" w:rsidRDefault="00B933DD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509C6CC" w14:textId="77777777" w:rsidR="00B933DD" w:rsidRDefault="00B933DD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567946E" w14:textId="025A2723" w:rsidR="00B933DD" w:rsidRPr="006F4618" w:rsidRDefault="00B933DD" w:rsidP="00B57D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42A3D829" w14:textId="77777777" w:rsidR="008921A7" w:rsidRDefault="008921A7" w:rsidP="008921A7">
      <w:pPr>
        <w:spacing w:after="0"/>
        <w:rPr>
          <w:b/>
          <w:lang w:val="en-GB"/>
        </w:rPr>
      </w:pPr>
    </w:p>
    <w:p w14:paraId="647001A3" w14:textId="77777777" w:rsidR="00F47590" w:rsidRPr="00226134" w:rsidRDefault="00F47590" w:rsidP="006D21B0">
      <w:pPr>
        <w:spacing w:after="0"/>
        <w:rPr>
          <w:lang w:val="en-GB"/>
        </w:rPr>
      </w:pP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73DB" w14:textId="77777777" w:rsidR="00A96AA2" w:rsidRDefault="00A96AA2" w:rsidP="00261299">
      <w:pPr>
        <w:spacing w:after="0" w:line="240" w:lineRule="auto"/>
      </w:pPr>
      <w:r>
        <w:separator/>
      </w:r>
    </w:p>
  </w:endnote>
  <w:endnote w:type="continuationSeparator" w:id="0">
    <w:p w14:paraId="71D2534E" w14:textId="77777777" w:rsidR="00A96AA2" w:rsidRDefault="00A96AA2" w:rsidP="00261299">
      <w:pPr>
        <w:spacing w:after="0" w:line="240" w:lineRule="auto"/>
      </w:pPr>
      <w:r>
        <w:continuationSeparator/>
      </w:r>
    </w:p>
  </w:endnote>
  <w:endnote w:type="continuationNotice" w:id="1">
    <w:p w14:paraId="2D509594" w14:textId="77777777" w:rsidR="00A96AA2" w:rsidRDefault="00A96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F2CA6" w14:textId="2AD69044" w:rsidR="00EF3842" w:rsidRDefault="002B5577">
        <w:pPr>
          <w:pStyle w:val="Fuzeile"/>
          <w:jc w:val="center"/>
        </w:pPr>
        <w:r>
          <w:fldChar w:fldCharType="begin"/>
        </w:r>
        <w:r w:rsidR="00EF3842">
          <w:instrText xml:space="preserve"> PAGE   \* MERGEFORMAT </w:instrText>
        </w:r>
        <w:r>
          <w:fldChar w:fldCharType="separate"/>
        </w:r>
        <w:r w:rsidR="000449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20B83E" w14:textId="77777777" w:rsidR="00EF3842" w:rsidRDefault="00EF38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6942" w14:textId="77777777" w:rsidR="00A96AA2" w:rsidRDefault="00A96AA2" w:rsidP="00261299">
      <w:pPr>
        <w:spacing w:after="0" w:line="240" w:lineRule="auto"/>
      </w:pPr>
      <w:r>
        <w:separator/>
      </w:r>
    </w:p>
  </w:footnote>
  <w:footnote w:type="continuationSeparator" w:id="0">
    <w:p w14:paraId="2028184C" w14:textId="77777777" w:rsidR="00A96AA2" w:rsidRDefault="00A96AA2" w:rsidP="00261299">
      <w:pPr>
        <w:spacing w:after="0" w:line="240" w:lineRule="auto"/>
      </w:pPr>
      <w:r>
        <w:continuationSeparator/>
      </w:r>
    </w:p>
  </w:footnote>
  <w:footnote w:type="continuationNotice" w:id="1">
    <w:p w14:paraId="4ACBA9DE" w14:textId="77777777" w:rsidR="00A96AA2" w:rsidRDefault="00A96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BE21" w14:textId="017B30CA" w:rsidR="00EF3842" w:rsidRDefault="00C926BF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13308" wp14:editId="2A6F0E0F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27CC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3EDB140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74AF6807" w14:textId="7C3C7A8A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="00DC562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="005A244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02</w:t>
                          </w:r>
                          <w:r w:rsidR="00DC562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5</w:t>
                          </w: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DC5621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26</w:t>
                          </w:r>
                        </w:p>
                        <w:p w14:paraId="0836D14D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A083B15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8CF72BD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3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" filled="f" stroked="f">
              <v:textbox>
                <w:txbxContent>
                  <w:p w14:paraId="7BF227CC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3EDB140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74AF6807" w14:textId="7C3C7A8A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Academic Year </w:t>
                    </w:r>
                    <w:r w:rsidR="00DC562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</w:t>
                    </w:r>
                    <w:r w:rsidR="005A2443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02</w:t>
                    </w:r>
                    <w:r w:rsidR="00DC562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5</w:t>
                    </w: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DC5621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26</w:t>
                    </w:r>
                  </w:p>
                  <w:p w14:paraId="0836D14D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A083B15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8CF72BD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 w:rsidRPr="00A04811">
      <w:rPr>
        <w:noProof/>
        <w:lang w:val="de-DE" w:eastAsia="de-DE"/>
      </w:rPr>
      <w:drawing>
        <wp:anchor distT="0" distB="0" distL="114300" distR="114300" simplePos="0" relativeHeight="251658242" behindDoc="0" locked="0" layoutInCell="1" allowOverlap="1" wp14:anchorId="1FDF7FD1" wp14:editId="5C373A75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75DD" w14:textId="09A58D4E" w:rsidR="00EF3842" w:rsidRDefault="00C926BF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CA89EC" wp14:editId="12B6CB65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74D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6DFFA6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BF57A70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367138C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167674D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6DFFA6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BF57A70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367138C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6E1A0064" wp14:editId="768DFE7A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1662" w:hanging="360"/>
      </w:pPr>
    </w:lvl>
    <w:lvl w:ilvl="1" w:tplc="08090019" w:tentative="1">
      <w:start w:val="1"/>
      <w:numFmt w:val="lowerLetter"/>
      <w:lvlText w:val="%2."/>
      <w:lvlJc w:val="left"/>
      <w:pPr>
        <w:ind w:left="2382" w:hanging="360"/>
      </w:pPr>
    </w:lvl>
    <w:lvl w:ilvl="2" w:tplc="0809001B" w:tentative="1">
      <w:start w:val="1"/>
      <w:numFmt w:val="lowerRoman"/>
      <w:lvlText w:val="%3."/>
      <w:lvlJc w:val="right"/>
      <w:pPr>
        <w:ind w:left="3102" w:hanging="180"/>
      </w:pPr>
    </w:lvl>
    <w:lvl w:ilvl="3" w:tplc="0809000F" w:tentative="1">
      <w:start w:val="1"/>
      <w:numFmt w:val="decimal"/>
      <w:lvlText w:val="%4."/>
      <w:lvlJc w:val="left"/>
      <w:pPr>
        <w:ind w:left="3822" w:hanging="360"/>
      </w:pPr>
    </w:lvl>
    <w:lvl w:ilvl="4" w:tplc="08090019" w:tentative="1">
      <w:start w:val="1"/>
      <w:numFmt w:val="lowerLetter"/>
      <w:lvlText w:val="%5."/>
      <w:lvlJc w:val="left"/>
      <w:pPr>
        <w:ind w:left="4542" w:hanging="360"/>
      </w:pPr>
    </w:lvl>
    <w:lvl w:ilvl="5" w:tplc="0809001B" w:tentative="1">
      <w:start w:val="1"/>
      <w:numFmt w:val="lowerRoman"/>
      <w:lvlText w:val="%6."/>
      <w:lvlJc w:val="right"/>
      <w:pPr>
        <w:ind w:left="5262" w:hanging="180"/>
      </w:pPr>
    </w:lvl>
    <w:lvl w:ilvl="6" w:tplc="0809000F" w:tentative="1">
      <w:start w:val="1"/>
      <w:numFmt w:val="decimal"/>
      <w:lvlText w:val="%7."/>
      <w:lvlJc w:val="left"/>
      <w:pPr>
        <w:ind w:left="5982" w:hanging="360"/>
      </w:pPr>
    </w:lvl>
    <w:lvl w:ilvl="7" w:tplc="08090019" w:tentative="1">
      <w:start w:val="1"/>
      <w:numFmt w:val="lowerLetter"/>
      <w:lvlText w:val="%8."/>
      <w:lvlJc w:val="left"/>
      <w:pPr>
        <w:ind w:left="6702" w:hanging="360"/>
      </w:pPr>
    </w:lvl>
    <w:lvl w:ilvl="8" w:tplc="08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6778000">
    <w:abstractNumId w:val="1"/>
  </w:num>
  <w:num w:numId="2" w16cid:durableId="586352849">
    <w:abstractNumId w:val="7"/>
  </w:num>
  <w:num w:numId="3" w16cid:durableId="1835293548">
    <w:abstractNumId w:val="9"/>
  </w:num>
  <w:num w:numId="4" w16cid:durableId="143594875">
    <w:abstractNumId w:val="3"/>
  </w:num>
  <w:num w:numId="5" w16cid:durableId="2079083840">
    <w:abstractNumId w:val="8"/>
  </w:num>
  <w:num w:numId="6" w16cid:durableId="1954163418">
    <w:abstractNumId w:val="14"/>
  </w:num>
  <w:num w:numId="7" w16cid:durableId="1172640999">
    <w:abstractNumId w:val="15"/>
  </w:num>
  <w:num w:numId="8" w16cid:durableId="2112897378">
    <w:abstractNumId w:val="5"/>
  </w:num>
  <w:num w:numId="9" w16cid:durableId="498421858">
    <w:abstractNumId w:val="13"/>
  </w:num>
  <w:num w:numId="10" w16cid:durableId="2122144646">
    <w:abstractNumId w:val="12"/>
  </w:num>
  <w:num w:numId="11" w16cid:durableId="698822361">
    <w:abstractNumId w:val="10"/>
  </w:num>
  <w:num w:numId="12" w16cid:durableId="408424659">
    <w:abstractNumId w:val="11"/>
  </w:num>
  <w:num w:numId="13" w16cid:durableId="7567970">
    <w:abstractNumId w:val="2"/>
  </w:num>
  <w:num w:numId="14" w16cid:durableId="862397910">
    <w:abstractNumId w:val="6"/>
  </w:num>
  <w:num w:numId="15" w16cid:durableId="1805461034">
    <w:abstractNumId w:val="0"/>
  </w:num>
  <w:num w:numId="16" w16cid:durableId="2097245852">
    <w:abstractNumId w:val="4"/>
  </w:num>
  <w:num w:numId="17" w16cid:durableId="10373114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4941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2B03"/>
    <w:rsid w:val="00087EE1"/>
    <w:rsid w:val="0009070B"/>
    <w:rsid w:val="000A220B"/>
    <w:rsid w:val="000B0109"/>
    <w:rsid w:val="000B3DD9"/>
    <w:rsid w:val="000B4637"/>
    <w:rsid w:val="000B6A2D"/>
    <w:rsid w:val="000C3A10"/>
    <w:rsid w:val="000C3AA7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1CE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5577"/>
    <w:rsid w:val="002B7F4E"/>
    <w:rsid w:val="002C05C1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12AA"/>
    <w:rsid w:val="003B3110"/>
    <w:rsid w:val="003B34EF"/>
    <w:rsid w:val="003B355F"/>
    <w:rsid w:val="003C055F"/>
    <w:rsid w:val="003C09E1"/>
    <w:rsid w:val="003C2EE3"/>
    <w:rsid w:val="003C7164"/>
    <w:rsid w:val="003C799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010"/>
    <w:rsid w:val="00430B64"/>
    <w:rsid w:val="00430D32"/>
    <w:rsid w:val="00433B68"/>
    <w:rsid w:val="00446BDD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02DD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3A06"/>
    <w:rsid w:val="005557A9"/>
    <w:rsid w:val="0056000F"/>
    <w:rsid w:val="00565F55"/>
    <w:rsid w:val="00566F1D"/>
    <w:rsid w:val="005810B8"/>
    <w:rsid w:val="00587772"/>
    <w:rsid w:val="00593107"/>
    <w:rsid w:val="005A2443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5F6EA2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28BE"/>
    <w:rsid w:val="00742FED"/>
    <w:rsid w:val="00754279"/>
    <w:rsid w:val="0075515D"/>
    <w:rsid w:val="00756187"/>
    <w:rsid w:val="00756A0B"/>
    <w:rsid w:val="00757829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A6AA7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7216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326BD"/>
    <w:rsid w:val="00A408C7"/>
    <w:rsid w:val="00A42D67"/>
    <w:rsid w:val="00A43CF0"/>
    <w:rsid w:val="00A444E5"/>
    <w:rsid w:val="00A5784B"/>
    <w:rsid w:val="00A57CAD"/>
    <w:rsid w:val="00A614A0"/>
    <w:rsid w:val="00A652AF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6AA2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438ED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75416"/>
    <w:rsid w:val="00B80872"/>
    <w:rsid w:val="00B81A85"/>
    <w:rsid w:val="00B8310B"/>
    <w:rsid w:val="00B83274"/>
    <w:rsid w:val="00B85D01"/>
    <w:rsid w:val="00B8700B"/>
    <w:rsid w:val="00B906C5"/>
    <w:rsid w:val="00B933DD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9C7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6BF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5621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325"/>
    <w:rsid w:val="00EA3E96"/>
    <w:rsid w:val="00EA5A2E"/>
    <w:rsid w:val="00EA5B1E"/>
    <w:rsid w:val="00EA6E5C"/>
    <w:rsid w:val="00EA75ED"/>
    <w:rsid w:val="00EB04E6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55A9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5E30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B8CDCE1"/>
  <w15:docId w15:val="{47DAD4ED-41D1-4B72-98AF-9387F3E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5577"/>
  </w:style>
  <w:style w:type="paragraph" w:styleId="berschrift1">
    <w:name w:val="heading 1"/>
    <w:basedOn w:val="Standard"/>
    <w:next w:val="Standard"/>
    <w:link w:val="berschrift1Zchn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KommentartextZchn">
    <w:name w:val="Kommentartext Zchn"/>
    <w:basedOn w:val="Absatz-Standardschriftart"/>
    <w:link w:val="Kommentar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erschrift1Zchn">
    <w:name w:val="Überschrift 1 Zchn"/>
    <w:basedOn w:val="Absatz-Standardschriftart"/>
    <w:link w:val="berschrift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93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berarbeitung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nabsatz">
    <w:name w:val="List Paragraph"/>
    <w:basedOn w:val="Standard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Standard"/>
    <w:next w:val="Standard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erzeichnis1">
    <w:name w:val="toc 1"/>
    <w:basedOn w:val="Standard"/>
    <w:next w:val="Standard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Verzeichnis2">
    <w:name w:val="toc 2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3">
    <w:name w:val="toc 3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4">
    <w:name w:val="toc 4"/>
    <w:basedOn w:val="Standard"/>
    <w:next w:val="Standard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B5810-5BB7-4B92-B229-2432F0B57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360C1-0BC0-40DA-B243-27602C084E57}">
  <ds:schemaRefs>
    <ds:schemaRef ds:uri="cfd06d9f-862c-4359-9a69-c66ff689f2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837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Katharina Obermeier</cp:lastModifiedBy>
  <cp:revision>3</cp:revision>
  <cp:lastPrinted>2015-04-10T09:51:00Z</cp:lastPrinted>
  <dcterms:created xsi:type="dcterms:W3CDTF">2025-10-09T11:17:00Z</dcterms:created>
  <dcterms:modified xsi:type="dcterms:W3CDTF">2025-10-09T11:21:00Z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